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5CBCB" w14:textId="77777777" w:rsidR="00363ED0" w:rsidRDefault="009326D7" w:rsidP="009326D7">
      <w:pPr>
        <w:tabs>
          <w:tab w:val="left" w:pos="4536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14:paraId="44F7E318" w14:textId="77777777" w:rsidR="00363ED0" w:rsidRDefault="00363ED0" w:rsidP="009326D7">
      <w:pPr>
        <w:tabs>
          <w:tab w:val="left" w:pos="4536"/>
        </w:tabs>
        <w:rPr>
          <w:rFonts w:asciiTheme="minorHAnsi" w:hAnsiTheme="minorHAnsi"/>
          <w:sz w:val="22"/>
          <w:szCs w:val="22"/>
        </w:rPr>
      </w:pPr>
    </w:p>
    <w:p w14:paraId="74CFD9F8" w14:textId="77777777" w:rsidR="00363ED0" w:rsidRDefault="00363ED0" w:rsidP="009326D7">
      <w:pPr>
        <w:tabs>
          <w:tab w:val="left" w:pos="4536"/>
        </w:tabs>
        <w:rPr>
          <w:rFonts w:asciiTheme="minorHAnsi" w:hAnsiTheme="minorHAnsi"/>
          <w:sz w:val="22"/>
          <w:szCs w:val="22"/>
        </w:rPr>
      </w:pPr>
    </w:p>
    <w:p w14:paraId="2B243995" w14:textId="40913BDD" w:rsidR="00363ED0" w:rsidRDefault="00363ED0" w:rsidP="008521A0">
      <w:pPr>
        <w:tabs>
          <w:tab w:val="left" w:pos="4536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8521A0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1EB268C6" wp14:editId="20FBE71F">
            <wp:extent cx="5921477" cy="5593464"/>
            <wp:effectExtent l="0" t="0" r="3175" b="7620"/>
            <wp:docPr id="297489309" name="Afbeelding 1" descr="Afbeelding met tekst, schermopname, Lettertype, numm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489309" name="Afbeelding 1" descr="Afbeelding met tekst, schermopname, Lettertype, nummer&#10;&#10;Automatisch gegenereerde beschrijvi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6216" cy="559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C1C35A" w14:textId="77777777" w:rsidR="00363ED0" w:rsidRDefault="00363ED0" w:rsidP="009326D7">
      <w:pPr>
        <w:tabs>
          <w:tab w:val="left" w:pos="4536"/>
        </w:tabs>
        <w:rPr>
          <w:rFonts w:asciiTheme="minorHAnsi" w:hAnsiTheme="minorHAnsi"/>
          <w:sz w:val="22"/>
          <w:szCs w:val="22"/>
        </w:rPr>
      </w:pPr>
    </w:p>
    <w:p w14:paraId="4F700C57" w14:textId="77777777" w:rsidR="00363ED0" w:rsidRDefault="00363ED0" w:rsidP="009326D7">
      <w:pPr>
        <w:tabs>
          <w:tab w:val="left" w:pos="4536"/>
        </w:tabs>
        <w:rPr>
          <w:rFonts w:asciiTheme="minorHAnsi" w:hAnsiTheme="minorHAnsi"/>
          <w:sz w:val="22"/>
          <w:szCs w:val="22"/>
        </w:rPr>
      </w:pPr>
    </w:p>
    <w:p w14:paraId="18964BBC" w14:textId="77777777" w:rsidR="00363ED0" w:rsidRDefault="00363ED0" w:rsidP="009326D7">
      <w:pPr>
        <w:tabs>
          <w:tab w:val="left" w:pos="4536"/>
        </w:tabs>
        <w:rPr>
          <w:rFonts w:asciiTheme="minorHAnsi" w:hAnsiTheme="minorHAnsi"/>
          <w:sz w:val="22"/>
          <w:szCs w:val="22"/>
        </w:rPr>
      </w:pPr>
    </w:p>
    <w:p w14:paraId="58E434E0" w14:textId="77777777" w:rsidR="00363ED0" w:rsidRDefault="00363ED0" w:rsidP="009326D7">
      <w:pPr>
        <w:tabs>
          <w:tab w:val="left" w:pos="4536"/>
        </w:tabs>
        <w:rPr>
          <w:rFonts w:asciiTheme="minorHAnsi" w:hAnsiTheme="minorHAnsi"/>
          <w:sz w:val="22"/>
          <w:szCs w:val="22"/>
        </w:rPr>
      </w:pPr>
    </w:p>
    <w:p w14:paraId="45CD5D73" w14:textId="77777777" w:rsidR="00363ED0" w:rsidRDefault="00363ED0" w:rsidP="009326D7">
      <w:pPr>
        <w:tabs>
          <w:tab w:val="left" w:pos="4536"/>
        </w:tabs>
        <w:rPr>
          <w:rFonts w:asciiTheme="minorHAnsi" w:hAnsiTheme="minorHAnsi"/>
          <w:sz w:val="22"/>
          <w:szCs w:val="22"/>
        </w:rPr>
      </w:pPr>
    </w:p>
    <w:p w14:paraId="7286EA14" w14:textId="77777777" w:rsidR="00363ED0" w:rsidRDefault="00363ED0" w:rsidP="009326D7">
      <w:pPr>
        <w:tabs>
          <w:tab w:val="left" w:pos="4536"/>
        </w:tabs>
        <w:rPr>
          <w:rFonts w:asciiTheme="minorHAnsi" w:hAnsiTheme="minorHAnsi"/>
          <w:sz w:val="22"/>
          <w:szCs w:val="22"/>
        </w:rPr>
      </w:pPr>
    </w:p>
    <w:p w14:paraId="3CCEF149" w14:textId="77777777" w:rsidR="00363ED0" w:rsidRDefault="00363ED0" w:rsidP="009326D7">
      <w:pPr>
        <w:tabs>
          <w:tab w:val="left" w:pos="4536"/>
        </w:tabs>
        <w:rPr>
          <w:rFonts w:asciiTheme="minorHAnsi" w:hAnsiTheme="minorHAnsi"/>
          <w:sz w:val="22"/>
          <w:szCs w:val="22"/>
        </w:rPr>
      </w:pPr>
    </w:p>
    <w:p w14:paraId="6A0B4646" w14:textId="77777777" w:rsidR="00363ED0" w:rsidRDefault="00363ED0" w:rsidP="009326D7">
      <w:pPr>
        <w:tabs>
          <w:tab w:val="left" w:pos="4536"/>
        </w:tabs>
        <w:rPr>
          <w:rFonts w:asciiTheme="minorHAnsi" w:hAnsiTheme="minorHAnsi"/>
          <w:sz w:val="22"/>
          <w:szCs w:val="22"/>
        </w:rPr>
      </w:pPr>
    </w:p>
    <w:p w14:paraId="4D93D394" w14:textId="77777777" w:rsidR="00363ED0" w:rsidRDefault="00363ED0" w:rsidP="009326D7">
      <w:pPr>
        <w:tabs>
          <w:tab w:val="left" w:pos="4536"/>
        </w:tabs>
        <w:rPr>
          <w:rFonts w:asciiTheme="minorHAnsi" w:hAnsiTheme="minorHAnsi"/>
          <w:sz w:val="22"/>
          <w:szCs w:val="22"/>
        </w:rPr>
      </w:pPr>
    </w:p>
    <w:p w14:paraId="3B28C10A" w14:textId="77777777" w:rsidR="00363ED0" w:rsidRDefault="00363ED0" w:rsidP="009326D7">
      <w:pPr>
        <w:tabs>
          <w:tab w:val="left" w:pos="4536"/>
        </w:tabs>
        <w:rPr>
          <w:rFonts w:asciiTheme="minorHAnsi" w:hAnsiTheme="minorHAnsi"/>
          <w:sz w:val="22"/>
          <w:szCs w:val="22"/>
        </w:rPr>
      </w:pPr>
    </w:p>
    <w:p w14:paraId="2582622B" w14:textId="77777777" w:rsidR="00363ED0" w:rsidRDefault="00363ED0" w:rsidP="009326D7">
      <w:pPr>
        <w:tabs>
          <w:tab w:val="left" w:pos="4536"/>
        </w:tabs>
        <w:rPr>
          <w:rFonts w:asciiTheme="minorHAnsi" w:hAnsiTheme="minorHAnsi"/>
          <w:sz w:val="22"/>
          <w:szCs w:val="22"/>
        </w:rPr>
      </w:pPr>
    </w:p>
    <w:p w14:paraId="15FCD4AE" w14:textId="77777777" w:rsidR="00363ED0" w:rsidRDefault="00363ED0" w:rsidP="009326D7">
      <w:pPr>
        <w:tabs>
          <w:tab w:val="left" w:pos="4536"/>
        </w:tabs>
        <w:rPr>
          <w:rFonts w:asciiTheme="minorHAnsi" w:hAnsiTheme="minorHAnsi"/>
          <w:sz w:val="22"/>
          <w:szCs w:val="22"/>
        </w:rPr>
      </w:pPr>
    </w:p>
    <w:p w14:paraId="1F77CE83" w14:textId="77777777" w:rsidR="00363ED0" w:rsidRDefault="00363ED0" w:rsidP="009326D7">
      <w:pPr>
        <w:tabs>
          <w:tab w:val="left" w:pos="4536"/>
        </w:tabs>
        <w:rPr>
          <w:rFonts w:asciiTheme="minorHAnsi" w:hAnsiTheme="minorHAnsi"/>
          <w:sz w:val="22"/>
          <w:szCs w:val="22"/>
        </w:rPr>
      </w:pPr>
    </w:p>
    <w:p w14:paraId="523A2D03" w14:textId="77777777" w:rsidR="00363ED0" w:rsidRDefault="00363ED0" w:rsidP="009326D7">
      <w:pPr>
        <w:tabs>
          <w:tab w:val="left" w:pos="4536"/>
        </w:tabs>
        <w:rPr>
          <w:rFonts w:asciiTheme="minorHAnsi" w:hAnsiTheme="minorHAnsi"/>
          <w:sz w:val="22"/>
          <w:szCs w:val="22"/>
        </w:rPr>
      </w:pPr>
    </w:p>
    <w:p w14:paraId="1CDDB97D" w14:textId="77777777" w:rsidR="00363ED0" w:rsidRDefault="00363ED0" w:rsidP="009326D7">
      <w:pPr>
        <w:tabs>
          <w:tab w:val="left" w:pos="4536"/>
        </w:tabs>
        <w:rPr>
          <w:rFonts w:asciiTheme="minorHAnsi" w:hAnsiTheme="minorHAnsi"/>
          <w:sz w:val="22"/>
          <w:szCs w:val="22"/>
        </w:rPr>
      </w:pPr>
    </w:p>
    <w:p w14:paraId="0121AB62" w14:textId="77777777" w:rsidR="00363ED0" w:rsidRDefault="00363ED0" w:rsidP="009326D7">
      <w:pPr>
        <w:tabs>
          <w:tab w:val="left" w:pos="4536"/>
        </w:tabs>
        <w:rPr>
          <w:rFonts w:asciiTheme="minorHAnsi" w:hAnsiTheme="minorHAnsi"/>
          <w:sz w:val="22"/>
          <w:szCs w:val="22"/>
        </w:rPr>
      </w:pPr>
    </w:p>
    <w:p w14:paraId="03B88035" w14:textId="77777777" w:rsidR="00363ED0" w:rsidRDefault="00363ED0" w:rsidP="009326D7">
      <w:pPr>
        <w:tabs>
          <w:tab w:val="left" w:pos="4536"/>
        </w:tabs>
        <w:rPr>
          <w:rFonts w:asciiTheme="minorHAnsi" w:hAnsiTheme="minorHAnsi"/>
          <w:sz w:val="22"/>
          <w:szCs w:val="22"/>
        </w:rPr>
      </w:pPr>
    </w:p>
    <w:p w14:paraId="581B2E2C" w14:textId="77777777" w:rsidR="00363ED0" w:rsidRDefault="00363ED0" w:rsidP="009326D7">
      <w:pPr>
        <w:tabs>
          <w:tab w:val="left" w:pos="4536"/>
        </w:tabs>
        <w:rPr>
          <w:rFonts w:asciiTheme="minorHAnsi" w:hAnsiTheme="minorHAnsi"/>
          <w:sz w:val="22"/>
          <w:szCs w:val="22"/>
        </w:rPr>
      </w:pPr>
    </w:p>
    <w:p w14:paraId="25C726CF" w14:textId="77777777" w:rsidR="00363ED0" w:rsidRDefault="00363ED0" w:rsidP="009326D7">
      <w:pPr>
        <w:tabs>
          <w:tab w:val="left" w:pos="4536"/>
        </w:tabs>
        <w:rPr>
          <w:rFonts w:asciiTheme="minorHAnsi" w:hAnsiTheme="minorHAnsi"/>
          <w:sz w:val="22"/>
          <w:szCs w:val="22"/>
        </w:rPr>
      </w:pPr>
    </w:p>
    <w:p w14:paraId="64289F1A" w14:textId="77777777" w:rsidR="00363ED0" w:rsidRDefault="00363ED0" w:rsidP="009326D7">
      <w:pPr>
        <w:tabs>
          <w:tab w:val="left" w:pos="4536"/>
        </w:tabs>
        <w:rPr>
          <w:rFonts w:asciiTheme="minorHAnsi" w:hAnsiTheme="minorHAnsi"/>
          <w:sz w:val="22"/>
          <w:szCs w:val="22"/>
        </w:rPr>
      </w:pPr>
    </w:p>
    <w:p w14:paraId="056C825D" w14:textId="77777777" w:rsidR="00363ED0" w:rsidRDefault="00363ED0" w:rsidP="009326D7">
      <w:pPr>
        <w:tabs>
          <w:tab w:val="left" w:pos="4536"/>
        </w:tabs>
        <w:rPr>
          <w:rFonts w:asciiTheme="minorHAnsi" w:hAnsiTheme="minorHAnsi"/>
          <w:sz w:val="22"/>
          <w:szCs w:val="22"/>
        </w:rPr>
      </w:pPr>
    </w:p>
    <w:p w14:paraId="2ED1DC10" w14:textId="77777777" w:rsidR="00363ED0" w:rsidRDefault="00363ED0" w:rsidP="009326D7">
      <w:pPr>
        <w:tabs>
          <w:tab w:val="left" w:pos="4536"/>
        </w:tabs>
        <w:rPr>
          <w:rFonts w:asciiTheme="minorHAnsi" w:hAnsiTheme="minorHAnsi"/>
          <w:sz w:val="22"/>
          <w:szCs w:val="22"/>
        </w:rPr>
      </w:pPr>
    </w:p>
    <w:p w14:paraId="43F42715" w14:textId="77777777" w:rsidR="00363ED0" w:rsidRDefault="00363ED0" w:rsidP="009326D7">
      <w:pPr>
        <w:tabs>
          <w:tab w:val="left" w:pos="4536"/>
        </w:tabs>
        <w:rPr>
          <w:rFonts w:asciiTheme="minorHAnsi" w:hAnsiTheme="minorHAnsi"/>
          <w:sz w:val="22"/>
          <w:szCs w:val="22"/>
        </w:rPr>
      </w:pPr>
    </w:p>
    <w:p w14:paraId="088C1F3B" w14:textId="77777777" w:rsidR="00363ED0" w:rsidRDefault="00363ED0" w:rsidP="009326D7">
      <w:pPr>
        <w:tabs>
          <w:tab w:val="left" w:pos="4536"/>
        </w:tabs>
        <w:rPr>
          <w:rFonts w:asciiTheme="minorHAnsi" w:hAnsiTheme="minorHAnsi"/>
          <w:sz w:val="22"/>
          <w:szCs w:val="22"/>
        </w:rPr>
      </w:pPr>
    </w:p>
    <w:sectPr w:rsidR="00363ED0" w:rsidSect="00363ED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143" w:right="1418" w:bottom="1134" w:left="130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98A4D" w14:textId="77777777" w:rsidR="008521A0" w:rsidRDefault="008521A0" w:rsidP="009326D7">
      <w:r>
        <w:separator/>
      </w:r>
    </w:p>
  </w:endnote>
  <w:endnote w:type="continuationSeparator" w:id="0">
    <w:p w14:paraId="3F2BDD3D" w14:textId="77777777" w:rsidR="008521A0" w:rsidRDefault="008521A0" w:rsidP="00932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2FC64" w14:textId="77777777" w:rsidR="00363ED0" w:rsidRDefault="00363ED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98417" w14:textId="77777777" w:rsidR="00363ED0" w:rsidRDefault="00363ED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702E1" w14:textId="77777777" w:rsidR="00363ED0" w:rsidRDefault="00363ED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6E2AB" w14:textId="77777777" w:rsidR="008521A0" w:rsidRDefault="008521A0" w:rsidP="009326D7">
      <w:r>
        <w:separator/>
      </w:r>
    </w:p>
  </w:footnote>
  <w:footnote w:type="continuationSeparator" w:id="0">
    <w:p w14:paraId="3448D188" w14:textId="77777777" w:rsidR="008521A0" w:rsidRDefault="008521A0" w:rsidP="00932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D0125" w14:textId="77777777" w:rsidR="009326D7" w:rsidRDefault="008521A0">
    <w:pPr>
      <w:pStyle w:val="Koptekst"/>
    </w:pPr>
    <w:r>
      <w:rPr>
        <w:noProof/>
      </w:rPr>
      <w:pict w14:anchorId="181E5D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7158862" o:spid="_x0000_s1026" type="#_x0000_t75" style="position:absolute;margin-left:0;margin-top:0;width:595.3pt;height:841.9pt;z-index:-251657216;mso-position-horizontal:center;mso-position-horizontal-relative:margin;mso-position-vertical:center;mso-position-vertical-relative:margin" o:allowincell="f">
          <v:imagedata r:id="rId1" o:title="NSDSK-letterhead-AM sjabloon vervolgpapi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5456C" w14:textId="77777777" w:rsidR="009326D7" w:rsidRDefault="008521A0">
    <w:pPr>
      <w:pStyle w:val="Koptekst"/>
    </w:pPr>
    <w:r>
      <w:rPr>
        <w:noProof/>
      </w:rPr>
      <w:pict w14:anchorId="600896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7158863" o:spid="_x0000_s1027" type="#_x0000_t75" style="position:absolute;margin-left:-64.55pt;margin-top:-108.7pt;width:595.3pt;height:841.9pt;z-index:-251656192;mso-position-horizontal-relative:margin;mso-position-vertical-relative:margin" o:allowincell="f">
          <v:imagedata r:id="rId1" o:title="NSDSK-letterhead-AM sjabloon vervolgpapi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0C19D" w14:textId="77777777" w:rsidR="009326D7" w:rsidRDefault="009326D7">
    <w:pPr>
      <w:pStyle w:val="Kopteks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49361D5" wp14:editId="651D10C1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4454" cy="10684024"/>
          <wp:effectExtent l="0" t="0" r="8890" b="3175"/>
          <wp:wrapNone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SDSK-letterhead-AM sjabloon briefpapi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454" cy="106840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21A0">
      <w:rPr>
        <w:noProof/>
      </w:rPr>
      <w:pict w14:anchorId="271896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7158861" o:spid="_x0000_s1025" type="#_x0000_t75" style="position:absolute;margin-left:0;margin-top:0;width:595.3pt;height:841.9pt;z-index:-251658240;mso-position-horizontal:center;mso-position-horizontal-relative:margin;mso-position-vertical:center;mso-position-vertical-relative:margin" o:allowincell="f">
          <v:imagedata r:id="rId2" o:title="NSDSK-letterhead-AM sjabloon vervolgpapie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1A0"/>
    <w:rsid w:val="00087E19"/>
    <w:rsid w:val="00091D50"/>
    <w:rsid w:val="00102ACB"/>
    <w:rsid w:val="00175BB1"/>
    <w:rsid w:val="00182A89"/>
    <w:rsid w:val="00226718"/>
    <w:rsid w:val="00266815"/>
    <w:rsid w:val="00292D51"/>
    <w:rsid w:val="003329A9"/>
    <w:rsid w:val="00352B26"/>
    <w:rsid w:val="00363ED0"/>
    <w:rsid w:val="003B6A56"/>
    <w:rsid w:val="003D1C3C"/>
    <w:rsid w:val="003D3C4C"/>
    <w:rsid w:val="00432026"/>
    <w:rsid w:val="004A0763"/>
    <w:rsid w:val="0054106E"/>
    <w:rsid w:val="005540EA"/>
    <w:rsid w:val="00573259"/>
    <w:rsid w:val="005874B8"/>
    <w:rsid w:val="005A0D51"/>
    <w:rsid w:val="005E4A38"/>
    <w:rsid w:val="006C3266"/>
    <w:rsid w:val="00727CCE"/>
    <w:rsid w:val="00765F8C"/>
    <w:rsid w:val="007F6374"/>
    <w:rsid w:val="008521A0"/>
    <w:rsid w:val="008D0E04"/>
    <w:rsid w:val="009326D7"/>
    <w:rsid w:val="00937777"/>
    <w:rsid w:val="009843B2"/>
    <w:rsid w:val="0098590B"/>
    <w:rsid w:val="009A47A3"/>
    <w:rsid w:val="009C249E"/>
    <w:rsid w:val="00AB1489"/>
    <w:rsid w:val="00B62BE1"/>
    <w:rsid w:val="00B909BC"/>
    <w:rsid w:val="00C10812"/>
    <w:rsid w:val="00CE578D"/>
    <w:rsid w:val="00D139AC"/>
    <w:rsid w:val="00DF12C6"/>
    <w:rsid w:val="00EC33D8"/>
    <w:rsid w:val="00F45286"/>
    <w:rsid w:val="00F74462"/>
    <w:rsid w:val="00FF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76CE07"/>
  <w15:chartTrackingRefBased/>
  <w15:docId w15:val="{EA119BE2-234A-4ED9-AF25-68BB53BB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hAnsi="Arial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9326D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9326D7"/>
    <w:rPr>
      <w:rFonts w:ascii="Arial" w:hAnsi="Arial"/>
      <w:szCs w:val="24"/>
    </w:rPr>
  </w:style>
  <w:style w:type="paragraph" w:styleId="Voettekst">
    <w:name w:val="footer"/>
    <w:basedOn w:val="Standaard"/>
    <w:link w:val="VoettekstChar"/>
    <w:rsid w:val="009326D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9326D7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nsdsk.sharepoint.com/sites/OrganisatieSjablonen/Gedeelde%20documenten/Brief/Sjabloon%20NSDSK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6B41E68BECBB44837233DC9B6A2D34" ma:contentTypeVersion="2" ma:contentTypeDescription="Een nieuw document maken." ma:contentTypeScope="" ma:versionID="48944393c4e75d1a72a71e13071d9ccb">
  <xsd:schema xmlns:xsd="http://www.w3.org/2001/XMLSchema" xmlns:xs="http://www.w3.org/2001/XMLSchema" xmlns:p="http://schemas.microsoft.com/office/2006/metadata/properties" xmlns:ns2="d02f856f-2008-4e3e-bfff-0bcae5d3c3f6" targetNamespace="http://schemas.microsoft.com/office/2006/metadata/properties" ma:root="true" ma:fieldsID="18c1de66b37c77febb6dfcce662b009e" ns2:_="">
    <xsd:import namespace="d02f856f-2008-4e3e-bfff-0bcae5d3c3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f856f-2008-4e3e-bfff-0bcae5d3c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D3E356-4A1E-45F7-A1D6-AE952238DF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6472B7-1A60-4740-B616-A6C8F064A2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2f856f-2008-4e3e-bfff-0bcae5d3c3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B149B0-2F1B-4493-BD77-6A316FAEF6E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Sjabloon%20NSDSK.dotx</Template>
  <TotalTime>3</TotalTime>
  <Pages>2</Pages>
  <Words>0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NSDSK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Mulder</dc:creator>
  <cp:keywords/>
  <dc:description/>
  <cp:lastModifiedBy>Carina Mulder</cp:lastModifiedBy>
  <cp:revision>1</cp:revision>
  <dcterms:created xsi:type="dcterms:W3CDTF">2023-06-12T13:34:00Z</dcterms:created>
  <dcterms:modified xsi:type="dcterms:W3CDTF">2023-06-12T13:37:00Z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0x010100176B41E68BECBB44837233DC9B6A2D34</vt:lpwstr>
  </property>
</Properties>
</file>